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8A" w:rsidRDefault="001E478A" w:rsidP="00260D75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  <w:r w:rsidRPr="00F37E6E">
        <w:rPr>
          <w:rFonts w:ascii="Arial" w:hAnsi="Arial" w:cs="Arial"/>
          <w:b/>
          <w:bCs/>
          <w:sz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53pt">
            <v:imagedata r:id="rId7" o:title=""/>
          </v:shape>
        </w:pict>
      </w:r>
    </w:p>
    <w:p w:rsidR="001E478A" w:rsidRDefault="001E478A" w:rsidP="00260D75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1E478A" w:rsidRDefault="001E478A" w:rsidP="00260D75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</w:p>
    <w:p w:rsidR="001E478A" w:rsidRPr="00260D75" w:rsidRDefault="001E478A" w:rsidP="00260D75">
      <w:pPr>
        <w:spacing w:after="0" w:line="240" w:lineRule="auto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RDNL JUNIOR </w:t>
      </w:r>
      <w:r w:rsidRPr="00260D75">
        <w:rPr>
          <w:rFonts w:ascii="Arial" w:hAnsi="Arial" w:cs="Arial"/>
          <w:b/>
          <w:bCs/>
          <w:sz w:val="28"/>
          <w:u w:val="single"/>
        </w:rPr>
        <w:t>CODE OF CONDUCT (2014-15)</w:t>
      </w:r>
    </w:p>
    <w:p w:rsidR="001E478A" w:rsidRPr="00260D75" w:rsidRDefault="001E478A" w:rsidP="00260D75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E478A" w:rsidRPr="00260D75" w:rsidRDefault="001E478A" w:rsidP="00260D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RDNL Juniors</w:t>
      </w:r>
      <w:r w:rsidRPr="00260D75">
        <w:rPr>
          <w:rFonts w:ascii="Arial" w:hAnsi="Arial" w:cs="Arial"/>
        </w:rPr>
        <w:t xml:space="preserve"> recognises the importance of working together with players, parents and coaches to ensure that everybody is striving towards common goals.  We have therefore prepared a Code of Conduct to be signed by Players, Parents and Coaches.  We would be grateful if you could read and sign below and return this form as soon as possible.  A copy will then be taken and returned to you. 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</w:rPr>
      </w:pP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  <w:r w:rsidRPr="00260D75">
        <w:rPr>
          <w:rFonts w:ascii="Arial" w:hAnsi="Arial" w:cs="Arial"/>
          <w:b/>
          <w:bCs/>
        </w:rPr>
        <w:t>Players will undertake to:</w:t>
      </w:r>
    </w:p>
    <w:p w:rsidR="001E478A" w:rsidRPr="00260D75" w:rsidRDefault="001E478A" w:rsidP="00260D75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Arrive on time and be appropriately dressed for the session – suitable clothing, trainers tied properly with good grip and support, sports socks, no jewellery, short nails, hair tied/clipped back neatly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No mobile phones to be taken out of kit bag &amp; used during session, unless instructed by the Coach, ie to be used as a stopwatch/timer. If a phone is seen by a coach be prepared to share the conversation/email/text with the rest of the group!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Know and abide by the rules and spirit of the game of netball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Abide by the instructions of the coach and match officials – do not argue with them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Respect others – treat the other participants, your coaches and match officials with respect and consideration at all times – treat them as you yourself would like to be treated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Do not use offensive language at any time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Learn to accept success and failure – win with modesty and lose with dignity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Be a good sport – applaud all good performance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Have fun, improve your skills and feel good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Attend weekly training sessions and inform your coach in advance if you are unable to attend.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Inform your coach if you are unwell or injured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Inform your coach if you need to leave the session at any time</w:t>
      </w:r>
    </w:p>
    <w:p w:rsidR="001E478A" w:rsidRPr="00260D75" w:rsidRDefault="001E478A" w:rsidP="00260D7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Thank your coaches, officials and fellow participants for their support</w:t>
      </w:r>
    </w:p>
    <w:p w:rsidR="001E478A" w:rsidRPr="00260D75" w:rsidRDefault="001E478A" w:rsidP="00260D75">
      <w:pPr>
        <w:spacing w:after="0" w:line="240" w:lineRule="auto"/>
        <w:ind w:left="360"/>
        <w:rPr>
          <w:rFonts w:ascii="Arial" w:hAnsi="Arial" w:cs="Arial"/>
        </w:rPr>
      </w:pP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  <w:r w:rsidRPr="00260D75">
        <w:rPr>
          <w:rFonts w:ascii="Arial" w:hAnsi="Arial" w:cs="Arial"/>
          <w:b/>
          <w:bCs/>
        </w:rPr>
        <w:t>Parents will undertake to:</w:t>
      </w:r>
    </w:p>
    <w:p w:rsidR="001E478A" w:rsidRPr="00260D75" w:rsidRDefault="001E478A" w:rsidP="00260D75">
      <w:pPr>
        <w:spacing w:after="0" w:line="240" w:lineRule="auto"/>
        <w:ind w:left="360"/>
        <w:rPr>
          <w:rFonts w:ascii="Arial" w:hAnsi="Arial" w:cs="Arial"/>
        </w:rPr>
      </w:pPr>
    </w:p>
    <w:p w:rsidR="001E478A" w:rsidRPr="00260D75" w:rsidRDefault="001E478A" w:rsidP="00260D7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Support and encourage their child to follow the Player’s Code of Conduct as above</w:t>
      </w:r>
    </w:p>
    <w:p w:rsidR="001E478A" w:rsidRPr="00260D75" w:rsidRDefault="001E478A" w:rsidP="00260D7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 xml:space="preserve">Keep </w:t>
      </w:r>
      <w:r>
        <w:rPr>
          <w:rFonts w:ascii="Arial" w:hAnsi="Arial" w:cs="Arial"/>
        </w:rPr>
        <w:t>RDNL Juniors</w:t>
      </w:r>
      <w:r w:rsidRPr="00260D75">
        <w:rPr>
          <w:rFonts w:ascii="Arial" w:hAnsi="Arial" w:cs="Arial"/>
        </w:rPr>
        <w:t xml:space="preserve"> informed of any factors which may affect their child’s ability to play</w:t>
      </w:r>
    </w:p>
    <w:p w:rsidR="001E478A" w:rsidRPr="00260D75" w:rsidRDefault="001E478A" w:rsidP="00260D75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 xml:space="preserve">Advise </w:t>
      </w:r>
      <w:r>
        <w:rPr>
          <w:rFonts w:ascii="Arial" w:hAnsi="Arial" w:cs="Arial"/>
        </w:rPr>
        <w:t>RDNL Juniors</w:t>
      </w:r>
      <w:r w:rsidRPr="00260D75">
        <w:rPr>
          <w:rFonts w:ascii="Arial" w:hAnsi="Arial" w:cs="Arial"/>
        </w:rPr>
        <w:t xml:space="preserve"> of any changes to contact &amp; medical details that may be used should an emergency arise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RDNL Juniors</w:t>
      </w:r>
      <w:r w:rsidRPr="00260D75">
        <w:rPr>
          <w:rFonts w:ascii="Arial" w:hAnsi="Arial" w:cs="Arial"/>
          <w:b/>
          <w:bCs/>
        </w:rPr>
        <w:t xml:space="preserve"> will undertake to: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Pr="00260D75" w:rsidRDefault="001E478A" w:rsidP="00260D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Provide a safe, fun environment in which to train</w:t>
      </w:r>
    </w:p>
    <w:p w:rsidR="001E478A" w:rsidRPr="00260D75" w:rsidRDefault="001E478A" w:rsidP="00260D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Provide qualified and experienced coaches to take the sessions</w:t>
      </w:r>
    </w:p>
    <w:p w:rsidR="001E478A" w:rsidRPr="00260D75" w:rsidRDefault="001E478A" w:rsidP="00260D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Treat players with respect</w:t>
      </w:r>
    </w:p>
    <w:p w:rsidR="001E478A" w:rsidRPr="00260D75" w:rsidRDefault="001E478A" w:rsidP="00260D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Listen to player/parental concerns and work together to resolve any issues raised</w:t>
      </w:r>
    </w:p>
    <w:p w:rsidR="001E478A" w:rsidRPr="00260D75" w:rsidRDefault="001E478A" w:rsidP="00260D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 xml:space="preserve">Encourage parental involvement with aspects of </w:t>
      </w:r>
      <w:r>
        <w:rPr>
          <w:rFonts w:ascii="Arial" w:hAnsi="Arial" w:cs="Arial"/>
        </w:rPr>
        <w:t>RDNL Juniors</w:t>
      </w:r>
      <w:r w:rsidRPr="00260D75">
        <w:rPr>
          <w:rFonts w:ascii="Arial" w:hAnsi="Arial" w:cs="Arial"/>
        </w:rPr>
        <w:t xml:space="preserve"> – coaching, umpiring, child welfare, administration</w:t>
      </w:r>
    </w:p>
    <w:p w:rsidR="001E478A" w:rsidRPr="00260D75" w:rsidRDefault="001E478A" w:rsidP="00260D75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60D75">
        <w:rPr>
          <w:rFonts w:ascii="Arial" w:hAnsi="Arial" w:cs="Arial"/>
        </w:rPr>
        <w:t>Provide sport for all, but not necessarily competition for all.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  <w:r w:rsidRPr="00260D75">
        <w:rPr>
          <w:rFonts w:ascii="Arial" w:hAnsi="Arial" w:cs="Arial"/>
          <w:b/>
          <w:bCs/>
        </w:rPr>
        <w:t>Player’s Name: _______________________________ Signature: _______________________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Pr="00260D75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  <w:r w:rsidRPr="00260D75">
        <w:rPr>
          <w:rFonts w:ascii="Arial" w:hAnsi="Arial" w:cs="Arial"/>
          <w:b/>
          <w:bCs/>
        </w:rPr>
        <w:t>Parent/Guardian: _____________________________ Signature:   _______________________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</w:rPr>
      </w:pPr>
    </w:p>
    <w:p w:rsidR="001E478A" w:rsidRDefault="001E478A" w:rsidP="00260D75">
      <w:pPr>
        <w:keepNext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1E478A" w:rsidRDefault="001E478A" w:rsidP="00260D75">
      <w:pPr>
        <w:keepNext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1E478A" w:rsidRDefault="001E478A" w:rsidP="00260D75">
      <w:pPr>
        <w:keepNext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1E478A" w:rsidRPr="00260D75" w:rsidRDefault="001E478A" w:rsidP="00260D75">
      <w:pPr>
        <w:keepNext/>
        <w:spacing w:after="0" w:line="240" w:lineRule="auto"/>
        <w:outlineLvl w:val="0"/>
        <w:rPr>
          <w:rFonts w:ascii="Arial" w:hAnsi="Arial" w:cs="Arial"/>
          <w:b/>
          <w:bCs/>
        </w:rPr>
      </w:pPr>
      <w:r w:rsidRPr="00260D75">
        <w:rPr>
          <w:rFonts w:ascii="Arial" w:hAnsi="Arial" w:cs="Arial"/>
          <w:b/>
          <w:bCs/>
        </w:rPr>
        <w:t>Coach: ______________________________________ Signature:  _______________________</w:t>
      </w:r>
    </w:p>
    <w:p w:rsidR="001E478A" w:rsidRPr="00260D75" w:rsidRDefault="001E478A" w:rsidP="00260D75">
      <w:pPr>
        <w:spacing w:after="0" w:line="240" w:lineRule="auto"/>
        <w:rPr>
          <w:rFonts w:ascii="Arial" w:hAnsi="Arial" w:cs="Arial"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Default="001E478A" w:rsidP="00260D75">
      <w:pPr>
        <w:spacing w:after="0" w:line="240" w:lineRule="auto"/>
        <w:rPr>
          <w:rFonts w:ascii="Arial" w:hAnsi="Arial" w:cs="Arial"/>
          <w:b/>
          <w:bCs/>
        </w:rPr>
      </w:pPr>
    </w:p>
    <w:p w:rsidR="001E478A" w:rsidRPr="00260D75" w:rsidRDefault="001E478A" w:rsidP="00260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D75">
        <w:rPr>
          <w:rFonts w:ascii="Arial" w:hAnsi="Arial" w:cs="Arial"/>
          <w:b/>
          <w:bCs/>
        </w:rPr>
        <w:t>Date:   __________</w: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20.3pt;margin-top:77.8pt;width:25.15pt;height:25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" strokeweight="1pt">
            <v:stroke dashstyle="dash"/>
            <v:shadow color="#868686"/>
            <v:textbox>
              <w:txbxContent>
                <w:p w:rsidR="001E478A" w:rsidRPr="00760917" w:rsidRDefault="001E478A" w:rsidP="00260D7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E478A" w:rsidRDefault="001E478A" w:rsidP="00260D75"/>
    <w:p w:rsidR="001E478A" w:rsidRDefault="001E478A" w:rsidP="00260D75"/>
    <w:p w:rsidR="001E478A" w:rsidRDefault="001E478A" w:rsidP="00260D75"/>
    <w:p w:rsidR="001E478A" w:rsidRDefault="001E478A" w:rsidP="00260D75"/>
    <w:p w:rsidR="001E478A" w:rsidRPr="00260D75" w:rsidRDefault="001E478A" w:rsidP="00260D75"/>
    <w:sectPr w:rsidR="001E478A" w:rsidRPr="00260D75" w:rsidSect="00FA1DF5">
      <w:footerReference w:type="default" r:id="rId8"/>
      <w:pgSz w:w="12240" w:h="15840" w:code="1"/>
      <w:pgMar w:top="90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78A" w:rsidRDefault="001E478A">
      <w:pPr>
        <w:spacing w:after="0" w:line="240" w:lineRule="auto"/>
      </w:pPr>
      <w:r>
        <w:separator/>
      </w:r>
    </w:p>
  </w:endnote>
  <w:endnote w:type="continuationSeparator" w:id="0">
    <w:p w:rsidR="001E478A" w:rsidRDefault="001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8A" w:rsidRDefault="001E478A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78A" w:rsidRDefault="001E478A">
      <w:pPr>
        <w:spacing w:after="0" w:line="240" w:lineRule="auto"/>
      </w:pPr>
      <w:r>
        <w:separator/>
      </w:r>
    </w:p>
  </w:footnote>
  <w:footnote w:type="continuationSeparator" w:id="0">
    <w:p w:rsidR="001E478A" w:rsidRDefault="001E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6AB"/>
    <w:multiLevelType w:val="hybridMultilevel"/>
    <w:tmpl w:val="18468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222AD"/>
    <w:multiLevelType w:val="hybridMultilevel"/>
    <w:tmpl w:val="FDCE8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776D2"/>
    <w:multiLevelType w:val="hybridMultilevel"/>
    <w:tmpl w:val="76309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D75"/>
    <w:rsid w:val="00121BDC"/>
    <w:rsid w:val="001E478A"/>
    <w:rsid w:val="00260D75"/>
    <w:rsid w:val="003F15B4"/>
    <w:rsid w:val="004F7053"/>
    <w:rsid w:val="00686FAC"/>
    <w:rsid w:val="00760917"/>
    <w:rsid w:val="007C5644"/>
    <w:rsid w:val="007C6F07"/>
    <w:rsid w:val="00A12B5E"/>
    <w:rsid w:val="00C31694"/>
    <w:rsid w:val="00C450B9"/>
    <w:rsid w:val="00CD7ACC"/>
    <w:rsid w:val="00E269A6"/>
    <w:rsid w:val="00E475C4"/>
    <w:rsid w:val="00F37E6E"/>
    <w:rsid w:val="00FA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0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D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6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6F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410</Words>
  <Characters>2337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RDNL JUNIOR CODE OF CONDUCT (2014-15)</dc:title>
  <dc:subject/>
  <dc:creator>Trista Thompson</dc:creator>
  <cp:keywords/>
  <dc:description/>
  <cp:lastModifiedBy>Susan Oliver</cp:lastModifiedBy>
  <cp:revision>3</cp:revision>
  <dcterms:created xsi:type="dcterms:W3CDTF">2015-04-14T09:15:00Z</dcterms:created>
  <dcterms:modified xsi:type="dcterms:W3CDTF">2015-04-15T10:02:00Z</dcterms:modified>
</cp:coreProperties>
</file>