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06" w:rsidRDefault="00844F0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.8pt;margin-top:403.6pt;width:418.65pt;height:20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" filled="f" stroked="f">
            <v:textbox>
              <w:txbxContent>
                <w:p w:rsidR="00844F06" w:rsidRPr="001F0610" w:rsidRDefault="00844F06" w:rsidP="001F0610">
                  <w:pPr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</w:pPr>
                  <w:r w:rsidRPr="001F0610"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  <w:t>STARTING 25/04/15</w:t>
                  </w:r>
                </w:p>
                <w:p w:rsidR="00844F06" w:rsidRPr="001F0610" w:rsidRDefault="00844F06" w:rsidP="001F0610">
                  <w:pPr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</w:pPr>
                  <w:r w:rsidRPr="001F0610"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  <w:t>READING JUNIORS in association with Reading District Netball League</w:t>
                  </w:r>
                </w:p>
                <w:p w:rsidR="00844F06" w:rsidRPr="001F0610" w:rsidRDefault="00844F06" w:rsidP="001F0610">
                  <w:pPr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</w:pPr>
                  <w:r w:rsidRPr="001F0610"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  <w:t>Sessions at</w:t>
                  </w:r>
                  <w:r w:rsidRPr="001F0610"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  <w:br/>
                  </w:r>
                  <w:smartTag w:uri="urn:schemas-microsoft-com:office:smarttags" w:element="place">
                    <w:smartTag w:uri="urn:schemas-microsoft-com:office:smarttags" w:element="PlaceName">
                      <w:r w:rsidRPr="001F0610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ABBEY</w:t>
                      </w:r>
                    </w:smartTag>
                    <w:r w:rsidRPr="001F0610">
                      <w:rPr>
                        <w:rFonts w:ascii="Arial" w:hAnsi="Arial" w:cs="Arial"/>
                        <w:color w:val="000080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1F0610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SCHOOL</w:t>
                      </w:r>
                    </w:smartTag>
                  </w:smartTag>
                  <w:r w:rsidRPr="001F0610"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  <w:t xml:space="preserve">, </w:t>
                  </w:r>
                  <w:smartTag w:uri="urn:schemas-microsoft-com:office:smarttags" w:element="PostalCode">
                    <w:smartTag w:uri="urn:schemas-microsoft-com:office:smarttags" w:element="Street">
                      <w:r w:rsidRPr="001F0610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KENRICK ROAD</w:t>
                      </w:r>
                    </w:smartTag>
                    <w:r w:rsidRPr="001F0610">
                      <w:rPr>
                        <w:rFonts w:ascii="Arial" w:hAnsi="Arial" w:cs="Arial"/>
                        <w:color w:val="000080"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PostalCode">
                      <w:r w:rsidRPr="001F0610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READING</w:t>
                      </w:r>
                    </w:smartTag>
                    <w:r w:rsidRPr="001F0610">
                      <w:rPr>
                        <w:rFonts w:ascii="Arial" w:hAnsi="Arial" w:cs="Arial"/>
                        <w:color w:val="000080"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PostalCode">
                      <w:r w:rsidRPr="001F0610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RG1 5DZ</w:t>
                      </w:r>
                    </w:smartTag>
                  </w:smartTag>
                </w:p>
                <w:p w:rsidR="00844F06" w:rsidRPr="001F0610" w:rsidRDefault="00844F06" w:rsidP="001F0610">
                  <w:pPr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</w:pPr>
                  <w:r w:rsidRPr="001F0610"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  <w:t xml:space="preserve">2.30PM TO 4.30PM – EVERY SATURDAY </w:t>
                  </w:r>
                </w:p>
                <w:p w:rsidR="00844F06" w:rsidRPr="001F0610" w:rsidRDefault="00844F06" w:rsidP="001F0610">
                  <w:pPr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</w:pPr>
                  <w:r w:rsidRPr="001F0610">
                    <w:rPr>
                      <w:rFonts w:ascii="Arial" w:hAnsi="Arial" w:cs="Arial"/>
                      <w:color w:val="000080"/>
                      <w:sz w:val="28"/>
                      <w:szCs w:val="28"/>
                    </w:rPr>
                    <w:t xml:space="preserve">EMAIL FOR FURTHER INFO – </w:t>
                  </w:r>
                  <w:hyperlink r:id="rId4" w:history="1">
                    <w:r w:rsidRPr="001F0610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readingjuniorsnetball@outlook.com</w:t>
                    </w:r>
                  </w:hyperlink>
                </w:p>
                <w:p w:rsidR="00844F06" w:rsidRPr="001F0610" w:rsidRDefault="00844F06" w:rsidP="001F0610">
                  <w:pP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-62.5pt;margin-top:-1in;width:1170.95pt;height:839.3pt;z-index:-251659264;visibility:visible">
            <v:imagedata r:id="rId5" o:title=""/>
          </v:shape>
        </w:pict>
      </w:r>
    </w:p>
    <w:sectPr w:rsidR="00844F06" w:rsidSect="00E812A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2A7"/>
    <w:rsid w:val="00057761"/>
    <w:rsid w:val="001208DD"/>
    <w:rsid w:val="00163386"/>
    <w:rsid w:val="00192650"/>
    <w:rsid w:val="001C0B30"/>
    <w:rsid w:val="001E4DDD"/>
    <w:rsid w:val="001F0610"/>
    <w:rsid w:val="0026522F"/>
    <w:rsid w:val="002A2CDD"/>
    <w:rsid w:val="002D34DD"/>
    <w:rsid w:val="002E4958"/>
    <w:rsid w:val="0049324A"/>
    <w:rsid w:val="004A731F"/>
    <w:rsid w:val="004B53F1"/>
    <w:rsid w:val="004F2644"/>
    <w:rsid w:val="00520978"/>
    <w:rsid w:val="005E3ED1"/>
    <w:rsid w:val="00616B3C"/>
    <w:rsid w:val="006F5466"/>
    <w:rsid w:val="00844F06"/>
    <w:rsid w:val="00853DC1"/>
    <w:rsid w:val="009A16FB"/>
    <w:rsid w:val="00A417C0"/>
    <w:rsid w:val="00AE5815"/>
    <w:rsid w:val="00B21DAC"/>
    <w:rsid w:val="00B34D4E"/>
    <w:rsid w:val="00CB44CE"/>
    <w:rsid w:val="00D95832"/>
    <w:rsid w:val="00E0019F"/>
    <w:rsid w:val="00E812A7"/>
    <w:rsid w:val="00F03554"/>
    <w:rsid w:val="00F17A98"/>
    <w:rsid w:val="00F4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2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F0610"/>
    <w:rPr>
      <w:rFonts w:cs="Times New Roman"/>
      <w:color w:val="0000FF"/>
      <w:u w:val="single"/>
    </w:rPr>
  </w:style>
  <w:style w:type="character" w:customStyle="1" w:styleId="EmailStyle18">
    <w:name w:val="EmailStyle181"/>
    <w:aliases w:val="EmailStyle181"/>
    <w:basedOn w:val="DefaultParagraphFont"/>
    <w:uiPriority w:val="99"/>
    <w:semiHidden/>
    <w:personal/>
    <w:rsid w:val="001F0610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adingjuniorsnetbal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Corp</dc:creator>
  <cp:keywords/>
  <dc:description/>
  <cp:lastModifiedBy>Susan Oliver</cp:lastModifiedBy>
  <cp:revision>2</cp:revision>
  <dcterms:created xsi:type="dcterms:W3CDTF">2015-04-08T16:00:00Z</dcterms:created>
  <dcterms:modified xsi:type="dcterms:W3CDTF">2015-04-08T16:00:00Z</dcterms:modified>
</cp:coreProperties>
</file>